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39" w:rsidRPr="00EE53F2" w:rsidRDefault="006B63DB" w:rsidP="00647536">
      <w:pPr>
        <w:widowControl w:val="0"/>
        <w:shd w:val="clear" w:color="auto" w:fill="FFFFFF"/>
        <w:jc w:val="center"/>
        <w:rPr>
          <w:rFonts w:ascii="Arial" w:hAnsi="Arial" w:cs="Arial"/>
          <w:b/>
          <w:sz w:val="28"/>
          <w:szCs w:val="28"/>
          <w:vertAlign w:val="superscript"/>
          <w:lang w:val="es-MX"/>
        </w:rPr>
      </w:pPr>
      <w:bookmarkStart w:id="0" w:name="_GoBack"/>
      <w:bookmarkEnd w:id="0"/>
      <w:r>
        <w:rPr>
          <w:rFonts w:ascii="Arial" w:hAnsi="Arial" w:cs="Arial"/>
          <w:noProof/>
          <w:sz w:val="14"/>
          <w:szCs w:val="14"/>
          <w:lang w:val="es-MX" w:eastAsia="es-MX"/>
        </w:rPr>
        <w:drawing>
          <wp:anchor distT="0" distB="0" distL="114300" distR="114300" simplePos="0" relativeHeight="251666944" behindDoc="0" locked="0" layoutInCell="1" allowOverlap="1" wp14:anchorId="355A7A4A" wp14:editId="6B123947">
            <wp:simplePos x="0" y="0"/>
            <wp:positionH relativeFrom="column">
              <wp:posOffset>5541010</wp:posOffset>
            </wp:positionH>
            <wp:positionV relativeFrom="paragraph">
              <wp:posOffset>-694055</wp:posOffset>
            </wp:positionV>
            <wp:extent cx="590550" cy="546735"/>
            <wp:effectExtent l="0" t="0" r="0" b="5715"/>
            <wp:wrapNone/>
            <wp:docPr id="6" name="Imagen 2" descr="Logo DEUSE (chico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4" descr="Logo DEUSE (chico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4896" behindDoc="1" locked="0" layoutInCell="1" allowOverlap="1" wp14:anchorId="6335F57E" wp14:editId="2817D531">
            <wp:simplePos x="0" y="0"/>
            <wp:positionH relativeFrom="margin">
              <wp:posOffset>-479011</wp:posOffset>
            </wp:positionH>
            <wp:positionV relativeFrom="paragraph">
              <wp:posOffset>-892009</wp:posOffset>
            </wp:positionV>
            <wp:extent cx="6217920" cy="1049572"/>
            <wp:effectExtent l="0" t="0" r="0" b="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Membretada 2018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211" cy="1053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5D7" w:rsidRPr="00EE53F2">
        <w:rPr>
          <w:rFonts w:ascii="Arial" w:hAnsi="Arial" w:cs="Arial"/>
          <w:b/>
          <w:sz w:val="28"/>
          <w:szCs w:val="28"/>
          <w:vertAlign w:val="superscript"/>
          <w:lang w:val="es-MX"/>
        </w:rPr>
        <w:t>COMITÉ DE</w:t>
      </w:r>
      <w:r w:rsidR="00B21CFD" w:rsidRPr="00EE53F2">
        <w:rPr>
          <w:rFonts w:ascii="Arial" w:hAnsi="Arial" w:cs="Arial"/>
          <w:b/>
          <w:sz w:val="28"/>
          <w:szCs w:val="28"/>
          <w:vertAlign w:val="superscript"/>
          <w:lang w:val="es-MX"/>
        </w:rPr>
        <w:t xml:space="preserve"> BECAS</w:t>
      </w:r>
    </w:p>
    <w:p w:rsidR="000F6239" w:rsidRPr="00F335D7" w:rsidRDefault="00D1527E" w:rsidP="00D1527E">
      <w:pPr>
        <w:jc w:val="center"/>
        <w:rPr>
          <w:rFonts w:ascii="Arial Narrow" w:hAnsi="Arial Narrow"/>
          <w:sz w:val="32"/>
          <w:vertAlign w:val="superscript"/>
          <w:lang w:val="es-MX"/>
        </w:rPr>
      </w:pPr>
      <w:r w:rsidRPr="00EE53F2">
        <w:rPr>
          <w:rFonts w:ascii="Arial" w:hAnsi="Arial" w:cs="Arial"/>
          <w:b/>
          <w:sz w:val="28"/>
          <w:szCs w:val="28"/>
          <w:vertAlign w:val="superscript"/>
          <w:lang w:val="es-MX"/>
        </w:rPr>
        <w:t xml:space="preserve">          </w:t>
      </w:r>
      <w:r w:rsidR="00BC51DB" w:rsidRPr="00EE53F2">
        <w:rPr>
          <w:rFonts w:ascii="Arial" w:hAnsi="Arial" w:cs="Arial"/>
          <w:b/>
          <w:sz w:val="28"/>
          <w:szCs w:val="28"/>
          <w:vertAlign w:val="superscript"/>
          <w:lang w:val="es-MX"/>
        </w:rPr>
        <w:t xml:space="preserve">                                                  </w:t>
      </w:r>
      <w:r w:rsidR="00FD7A62" w:rsidRPr="00EE53F2">
        <w:rPr>
          <w:rFonts w:ascii="Arial" w:hAnsi="Arial" w:cs="Arial"/>
          <w:b/>
          <w:sz w:val="28"/>
          <w:szCs w:val="28"/>
          <w:vertAlign w:val="superscript"/>
          <w:lang w:val="es-MX"/>
        </w:rPr>
        <w:t xml:space="preserve">      </w:t>
      </w:r>
      <w:r w:rsidR="00B21CFD" w:rsidRPr="007E7F21">
        <w:rPr>
          <w:rFonts w:ascii="Arial" w:hAnsi="Arial" w:cs="Arial"/>
          <w:b/>
          <w:sz w:val="28"/>
          <w:szCs w:val="28"/>
          <w:shd w:val="clear" w:color="auto" w:fill="D6E3BC" w:themeFill="accent3" w:themeFillTint="66"/>
          <w:vertAlign w:val="superscript"/>
          <w:lang w:val="es-MX"/>
        </w:rPr>
        <w:t>DICTAMEN</w:t>
      </w:r>
      <w:r w:rsidR="005E2CBD" w:rsidRPr="007E7F21">
        <w:rPr>
          <w:rFonts w:ascii="Arial" w:hAnsi="Arial" w:cs="Arial"/>
          <w:b/>
          <w:sz w:val="28"/>
          <w:szCs w:val="28"/>
          <w:shd w:val="clear" w:color="auto" w:fill="D6E3BC" w:themeFill="accent3" w:themeFillTint="66"/>
          <w:vertAlign w:val="superscript"/>
          <w:lang w:val="es-MX"/>
        </w:rPr>
        <w:t xml:space="preserve">  DE SOLICITUD DE BECA</w:t>
      </w:r>
      <w:r w:rsidR="00E24E3F">
        <w:rPr>
          <w:rFonts w:ascii="Arial Narrow" w:hAnsi="Arial Narrow"/>
          <w:b/>
          <w:sz w:val="32"/>
          <w:vertAlign w:val="superscript"/>
          <w:lang w:val="es-MX"/>
        </w:rPr>
        <w:t xml:space="preserve">                        </w:t>
      </w:r>
      <w:r>
        <w:rPr>
          <w:rFonts w:ascii="Arial Narrow" w:hAnsi="Arial Narrow"/>
          <w:b/>
          <w:sz w:val="32"/>
          <w:vertAlign w:val="superscript"/>
          <w:lang w:val="es-MX"/>
        </w:rPr>
        <w:t xml:space="preserve">   </w:t>
      </w:r>
      <w:r w:rsidR="00E24E3F">
        <w:rPr>
          <w:rFonts w:ascii="Arial Narrow" w:hAnsi="Arial Narrow"/>
          <w:b/>
          <w:sz w:val="32"/>
          <w:vertAlign w:val="superscript"/>
          <w:lang w:val="es-MX"/>
        </w:rPr>
        <w:t xml:space="preserve">    </w:t>
      </w:r>
      <w:r w:rsidR="00FD7A62">
        <w:rPr>
          <w:rFonts w:ascii="Arial Narrow" w:hAnsi="Arial Narrow"/>
          <w:b/>
          <w:sz w:val="32"/>
          <w:vertAlign w:val="superscript"/>
          <w:lang w:val="es-MX"/>
        </w:rPr>
        <w:t xml:space="preserve">                       </w:t>
      </w:r>
      <w:r w:rsidR="00BC51DB">
        <w:rPr>
          <w:rFonts w:ascii="Arial Narrow" w:hAnsi="Arial Narrow"/>
          <w:b/>
          <w:sz w:val="32"/>
          <w:vertAlign w:val="superscript"/>
          <w:lang w:val="es-MX"/>
        </w:rPr>
        <w:t xml:space="preserve"> </w:t>
      </w:r>
      <w:r>
        <w:rPr>
          <w:rFonts w:ascii="Arial Narrow" w:hAnsi="Arial Narrow"/>
          <w:b/>
          <w:sz w:val="32"/>
          <w:vertAlign w:val="superscript"/>
          <w:lang w:val="es-MX"/>
        </w:rPr>
        <w:t xml:space="preserve">No.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969"/>
      </w:tblGrid>
      <w:tr w:rsidR="00823091" w:rsidRPr="00A2501D" w:rsidTr="00BC51DB">
        <w:tc>
          <w:tcPr>
            <w:tcW w:w="9889" w:type="dxa"/>
            <w:gridSpan w:val="2"/>
            <w:shd w:val="clear" w:color="auto" w:fill="F2F2F2" w:themeFill="background1" w:themeFillShade="F2"/>
            <w:vAlign w:val="center"/>
          </w:tcPr>
          <w:p w:rsidR="00823091" w:rsidRPr="00A2501D" w:rsidRDefault="00823091" w:rsidP="00555F70">
            <w:pPr>
              <w:jc w:val="center"/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DATOS DEL </w:t>
            </w:r>
            <w:r w:rsidR="00555F70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>ESTUDIANTE</w:t>
            </w:r>
            <w:r w:rsidR="006B63DB">
              <w:rPr>
                <w:rFonts w:ascii="Arial" w:hAnsi="Arial" w:cs="Arial"/>
                <w:noProof/>
                <w:sz w:val="14"/>
                <w:szCs w:val="14"/>
                <w:lang w:val="es-MX" w:eastAsia="es-MX"/>
              </w:rPr>
              <w:t xml:space="preserve"> </w:t>
            </w:r>
          </w:p>
        </w:tc>
      </w:tr>
      <w:tr w:rsidR="0071335F" w:rsidRPr="00A2501D" w:rsidTr="00A2501D">
        <w:tc>
          <w:tcPr>
            <w:tcW w:w="5920" w:type="dxa"/>
            <w:tcBorders>
              <w:right w:val="nil"/>
            </w:tcBorders>
          </w:tcPr>
          <w:p w:rsidR="0071335F" w:rsidRPr="00A2501D" w:rsidRDefault="0071335F" w:rsidP="00823091">
            <w:pPr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NOMBRE</w:t>
            </w:r>
            <w:r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:   </w:t>
            </w:r>
            <w:r w:rsidR="00AE5578"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       </w:t>
            </w:r>
          </w:p>
          <w:p w:rsidR="00D26627" w:rsidRDefault="00D26627" w:rsidP="00D26627">
            <w:pPr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NIVEL DE ESTUDIO:</w:t>
            </w:r>
            <w:r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  </w:t>
            </w: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      </w:t>
            </w:r>
          </w:p>
          <w:p w:rsidR="0071335F" w:rsidRPr="00A2501D" w:rsidRDefault="00D26627" w:rsidP="0023553B">
            <w:pPr>
              <w:rPr>
                <w:rFonts w:ascii="Arial Narrow" w:hAnsi="Arial Narrow"/>
                <w:b/>
                <w:noProof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CARRERA: </w:t>
            </w:r>
            <w:r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   </w:t>
            </w:r>
            <w:r w:rsidR="0071335F"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71335F" w:rsidRPr="00A2501D" w:rsidRDefault="0071335F" w:rsidP="0023553B">
            <w:pPr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MATRÍCULA: </w:t>
            </w:r>
            <w:r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 </w:t>
            </w:r>
            <w:r w:rsidR="00AE5578"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 </w:t>
            </w:r>
            <w:r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                                                                                                            </w:t>
            </w: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CUATRIMESTRE A CURSAR:</w:t>
            </w:r>
            <w:r w:rsidR="003428A6"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 </w:t>
            </w:r>
            <w:r w:rsidR="00AE5578"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  </w:t>
            </w:r>
          </w:p>
        </w:tc>
      </w:tr>
    </w:tbl>
    <w:p w:rsidR="00823091" w:rsidRPr="00351B5C" w:rsidRDefault="00823091" w:rsidP="00B80068">
      <w:pPr>
        <w:jc w:val="center"/>
        <w:rPr>
          <w:rFonts w:ascii="Arial Narrow" w:hAnsi="Arial Narrow"/>
          <w:sz w:val="4"/>
          <w:vertAlign w:val="superscript"/>
          <w:lang w:val="es-MX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969"/>
      </w:tblGrid>
      <w:tr w:rsidR="003428A6" w:rsidRPr="00A2501D" w:rsidTr="00A2501D">
        <w:tc>
          <w:tcPr>
            <w:tcW w:w="5920" w:type="dxa"/>
            <w:tcBorders>
              <w:right w:val="nil"/>
            </w:tcBorders>
            <w:vAlign w:val="bottom"/>
          </w:tcPr>
          <w:p w:rsidR="003428A6" w:rsidRPr="00A2501D" w:rsidRDefault="003428A6" w:rsidP="0023553B">
            <w:pPr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DICTAMEN DEL COMITÉ: </w:t>
            </w:r>
            <w:r w:rsidR="0005615D"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  </w:t>
            </w:r>
            <w:r w:rsidR="00810E2E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>APROBADO</w:t>
            </w:r>
          </w:p>
        </w:tc>
        <w:tc>
          <w:tcPr>
            <w:tcW w:w="3969" w:type="dxa"/>
            <w:tcBorders>
              <w:left w:val="nil"/>
            </w:tcBorders>
            <w:vAlign w:val="bottom"/>
          </w:tcPr>
          <w:p w:rsidR="003428A6" w:rsidRPr="00A2501D" w:rsidRDefault="003428A6" w:rsidP="0023553B">
            <w:pPr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TIPO DE BECA</w:t>
            </w:r>
            <w:r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:    </w:t>
            </w:r>
          </w:p>
        </w:tc>
      </w:tr>
      <w:tr w:rsidR="00823091" w:rsidRPr="00A2501D" w:rsidTr="00A2501D">
        <w:tc>
          <w:tcPr>
            <w:tcW w:w="9889" w:type="dxa"/>
            <w:gridSpan w:val="2"/>
          </w:tcPr>
          <w:p w:rsidR="0023553B" w:rsidRDefault="00823091" w:rsidP="00A2501D">
            <w:pPr>
              <w:jc w:val="both"/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BECA VÁLIDA PARA EL CUATRIMESTRE:</w:t>
            </w:r>
            <w:r w:rsidR="00046849"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     </w:t>
            </w:r>
          </w:p>
          <w:p w:rsidR="00823091" w:rsidRPr="00A2501D" w:rsidRDefault="00823091" w:rsidP="00A2501D">
            <w:pPr>
              <w:jc w:val="both"/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PORCENTAJE:</w:t>
            </w:r>
            <w:r w:rsidR="00046849"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     </w:t>
            </w:r>
            <w:r w:rsidR="0005615D"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>100%</w:t>
            </w:r>
          </w:p>
          <w:p w:rsidR="0050264F" w:rsidRPr="00A2501D" w:rsidRDefault="00823091" w:rsidP="00A2501D">
            <w:pPr>
              <w:jc w:val="both"/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OBSERVACIONES: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92"/>
              <w:gridCol w:w="3174"/>
              <w:gridCol w:w="3207"/>
            </w:tblGrid>
            <w:tr w:rsidR="00E50591" w:rsidRPr="00A2501D" w:rsidTr="00A2501D">
              <w:tc>
                <w:tcPr>
                  <w:tcW w:w="3366" w:type="dxa"/>
                </w:tcPr>
                <w:p w:rsidR="0050264F" w:rsidRPr="00A2501D" w:rsidRDefault="0050264F" w:rsidP="00A2501D">
                  <w:pPr>
                    <w:spacing w:line="0" w:lineRule="atLeast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  <w:vertAlign w:val="superscript"/>
                      <w:lang w:val="es-MX"/>
                    </w:rPr>
                  </w:pPr>
                </w:p>
              </w:tc>
              <w:tc>
                <w:tcPr>
                  <w:tcW w:w="3219" w:type="dxa"/>
                </w:tcPr>
                <w:p w:rsidR="00F7306D" w:rsidRPr="00A2501D" w:rsidRDefault="00496153" w:rsidP="00F7306D">
                  <w:pPr>
                    <w:spacing w:line="0" w:lineRule="atLeast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  <w:vertAlign w:val="superscript"/>
                      <w:lang w:val="es-MX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  <w:vertAlign w:val="superscript"/>
                      <w:lang w:val="es-MX"/>
                    </w:rPr>
                    <w:t>TSU. MONICA Y. PROY CARRETERO</w:t>
                  </w:r>
                </w:p>
                <w:p w:rsidR="0050264F" w:rsidRPr="00A2501D" w:rsidRDefault="00922302" w:rsidP="00A2501D">
                  <w:pPr>
                    <w:spacing w:line="240" w:lineRule="atLeast"/>
                    <w:jc w:val="center"/>
                    <w:rPr>
                      <w:rFonts w:ascii="Arial Narrow" w:hAnsi="Arial Narrow"/>
                      <w:sz w:val="24"/>
                      <w:szCs w:val="24"/>
                      <w:vertAlign w:val="superscript"/>
                      <w:lang w:val="es-MX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vertAlign w:val="superscript"/>
                      <w:lang w:val="es-MX"/>
                    </w:rPr>
                    <w:t>COORDINADOR</w:t>
                  </w:r>
                  <w:r w:rsidR="00496153">
                    <w:rPr>
                      <w:rFonts w:ascii="Arial Narrow" w:hAnsi="Arial Narrow"/>
                      <w:sz w:val="24"/>
                      <w:szCs w:val="24"/>
                      <w:vertAlign w:val="superscript"/>
                      <w:lang w:val="es-MX"/>
                    </w:rPr>
                    <w:t>A</w:t>
                  </w:r>
                  <w:r>
                    <w:rPr>
                      <w:rFonts w:ascii="Arial Narrow" w:hAnsi="Arial Narrow"/>
                      <w:sz w:val="24"/>
                      <w:szCs w:val="24"/>
                      <w:vertAlign w:val="superscript"/>
                      <w:lang w:val="es-MX"/>
                    </w:rPr>
                    <w:t xml:space="preserve"> DE BECAS</w:t>
                  </w:r>
                  <w:r w:rsidR="00F7306D" w:rsidRPr="00A2501D">
                    <w:rPr>
                      <w:rFonts w:ascii="Arial Narrow" w:hAnsi="Arial Narrow"/>
                      <w:sz w:val="28"/>
                      <w:szCs w:val="28"/>
                      <w:vertAlign w:val="superscript"/>
                      <w:lang w:val="es-MX"/>
                    </w:rPr>
                    <w:t>.</w:t>
                  </w:r>
                </w:p>
              </w:tc>
              <w:tc>
                <w:tcPr>
                  <w:tcW w:w="3220" w:type="dxa"/>
                </w:tcPr>
                <w:p w:rsidR="0050264F" w:rsidRPr="00A2501D" w:rsidRDefault="0023553B" w:rsidP="00456EC8">
                  <w:pPr>
                    <w:spacing w:line="240" w:lineRule="atLeast"/>
                    <w:jc w:val="center"/>
                    <w:rPr>
                      <w:rFonts w:ascii="Arial Narrow" w:hAnsi="Arial Narrow"/>
                      <w:sz w:val="24"/>
                      <w:szCs w:val="24"/>
                      <w:vertAlign w:val="superscript"/>
                      <w:lang w:val="es-MX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  <w:vertAlign w:val="superscript"/>
                      <w:lang w:val="es-MX"/>
                    </w:rPr>
                    <w:t>______________________________</w:t>
                  </w:r>
                  <w:r w:rsidR="00E50591">
                    <w:rPr>
                      <w:rFonts w:ascii="Arial Narrow" w:hAnsi="Arial Narrow"/>
                      <w:sz w:val="24"/>
                      <w:szCs w:val="24"/>
                      <w:vertAlign w:val="superscript"/>
                      <w:lang w:val="es-MX"/>
                    </w:rPr>
                    <w:t xml:space="preserve"> </w:t>
                  </w:r>
                  <w:r w:rsidR="0050264F" w:rsidRPr="00A2501D">
                    <w:rPr>
                      <w:rFonts w:ascii="Arial Narrow" w:hAnsi="Arial Narrow"/>
                      <w:sz w:val="24"/>
                      <w:szCs w:val="24"/>
                      <w:vertAlign w:val="superscript"/>
                      <w:lang w:val="es-MX"/>
                    </w:rPr>
                    <w:t>PRESIDENTE DEL COMITÉ DE BECAS</w:t>
                  </w:r>
                </w:p>
              </w:tc>
            </w:tr>
          </w:tbl>
          <w:p w:rsidR="003F181F" w:rsidRPr="00A2501D" w:rsidRDefault="003F181F" w:rsidP="00A2501D">
            <w:pPr>
              <w:jc w:val="both"/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</w:pPr>
          </w:p>
        </w:tc>
      </w:tr>
    </w:tbl>
    <w:p w:rsidR="000F6239" w:rsidRPr="00351B5C" w:rsidRDefault="000F6239">
      <w:pPr>
        <w:jc w:val="both"/>
        <w:rPr>
          <w:rFonts w:ascii="Arial Narrow" w:hAnsi="Arial Narrow"/>
          <w:sz w:val="4"/>
          <w:szCs w:val="4"/>
          <w:vertAlign w:val="superscript"/>
          <w:lang w:val="es-MX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034256" w:rsidRPr="00A2501D" w:rsidTr="00A2501D">
        <w:trPr>
          <w:trHeight w:val="489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center"/>
          </w:tcPr>
          <w:p w:rsidR="00034256" w:rsidRPr="00462E4A" w:rsidRDefault="00034256" w:rsidP="003F181F">
            <w:pPr>
              <w:rPr>
                <w:rFonts w:ascii="Arial Narrow" w:hAnsi="Arial Narrow"/>
                <w:b/>
                <w:sz w:val="22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>ASIGNACIÓN DEL SERVICIO BECARIO</w:t>
            </w:r>
            <w:r w:rsidR="00462E4A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   (</w:t>
            </w:r>
            <w:r w:rsidR="00462E4A" w:rsidRPr="00B12119">
              <w:rPr>
                <w:rFonts w:ascii="Arial Narrow" w:hAnsi="Arial Narrow"/>
                <w:b/>
                <w:sz w:val="26"/>
                <w:szCs w:val="26"/>
                <w:vertAlign w:val="superscript"/>
                <w:lang w:val="es-MX"/>
              </w:rPr>
              <w:t>Si se te asignó servicio recuerda que el incumplimiento será causa de CANCELACIÓN de la beca</w:t>
            </w:r>
            <w:r w:rsidR="00462E4A" w:rsidRPr="00462E4A">
              <w:rPr>
                <w:rFonts w:ascii="Arial Narrow" w:hAnsi="Arial Narrow"/>
                <w:b/>
                <w:sz w:val="22"/>
                <w:szCs w:val="28"/>
                <w:vertAlign w:val="superscript"/>
                <w:lang w:val="es-MX"/>
              </w:rPr>
              <w:t>)</w:t>
            </w:r>
          </w:p>
          <w:p w:rsidR="00304BDD" w:rsidRPr="00A2501D" w:rsidRDefault="00304BDD" w:rsidP="0023553B">
            <w:pPr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PROYECTO:</w:t>
            </w:r>
            <w:r w:rsidR="00164C55"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 </w:t>
            </w:r>
            <w:r w:rsidR="00F274A0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 </w:t>
            </w:r>
          </w:p>
        </w:tc>
      </w:tr>
      <w:tr w:rsidR="00164C55" w:rsidRPr="00A2501D" w:rsidTr="00A2501D">
        <w:tc>
          <w:tcPr>
            <w:tcW w:w="8046" w:type="dxa"/>
            <w:tcBorders>
              <w:right w:val="nil"/>
            </w:tcBorders>
          </w:tcPr>
          <w:p w:rsidR="00D26627" w:rsidRDefault="00CC1E38" w:rsidP="00D26627">
            <w:pPr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RESPONSABLE DEL </w:t>
            </w:r>
            <w:r w:rsidR="00164C55"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DEPARTAMENTO: </w:t>
            </w:r>
            <w:r w:rsidR="00164C55"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   </w:t>
            </w:r>
            <w:r w:rsidR="004705B6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fldChar w:fldCharType="begin"/>
            </w:r>
            <w:r w:rsidR="00D26627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instrText xml:space="preserve"> MERGEFIELD "RESPONSABLE" </w:instrText>
            </w:r>
            <w:r w:rsidR="004705B6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fldChar w:fldCharType="end"/>
            </w:r>
            <w:r w:rsidR="00164C55"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                          </w:t>
            </w:r>
            <w:r w:rsidR="00164C55"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                                                                               </w:t>
            </w:r>
          </w:p>
          <w:p w:rsidR="00164C55" w:rsidRPr="00D26627" w:rsidRDefault="00164C55" w:rsidP="00D26627">
            <w:pPr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 ÁREA:   </w:t>
            </w:r>
            <w:r w:rsidR="004705B6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fldChar w:fldCharType="begin"/>
            </w:r>
            <w:r w:rsidR="00D26627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instrText xml:space="preserve"> MERGEFIELD "AREA" </w:instrText>
            </w:r>
            <w:r w:rsidR="004705B6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fldChar w:fldCharType="end"/>
            </w:r>
            <w:r w:rsidR="002B198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left w:val="nil"/>
            </w:tcBorders>
          </w:tcPr>
          <w:p w:rsidR="00164C55" w:rsidRPr="00A2501D" w:rsidRDefault="00164C55" w:rsidP="006B63DB">
            <w:pPr>
              <w:jc w:val="both"/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HRS</w:t>
            </w:r>
            <w:r w:rsidR="00C66E65"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: </w:t>
            </w:r>
            <w:r w:rsidR="00462E4A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 </w:t>
            </w:r>
            <w:r w:rsidR="00C66E65"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>60</w:t>
            </w:r>
            <w:r w:rsidR="002B198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       </w:t>
            </w:r>
            <w:r w:rsidR="00462E4A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     </w:t>
            </w:r>
            <w:r w:rsidR="002B198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 </w:t>
            </w:r>
            <w:r w:rsidR="002B198D" w:rsidRPr="002B198D">
              <w:rPr>
                <w:rFonts w:ascii="Arial Narrow" w:hAnsi="Arial Narrow"/>
                <w:sz w:val="16"/>
                <w:szCs w:val="16"/>
                <w:vertAlign w:val="superscript"/>
                <w:lang w:val="es-MX"/>
              </w:rPr>
              <w:t>(durante este cuatrimestre</w:t>
            </w:r>
            <w:r w:rsidR="002B198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 </w:t>
            </w:r>
            <w:r w:rsidR="00B12119">
              <w:rPr>
                <w:rFonts w:ascii="Arial Narrow" w:hAnsi="Arial Narrow"/>
                <w:sz w:val="16"/>
                <w:szCs w:val="16"/>
                <w:vertAlign w:val="superscript"/>
                <w:lang w:val="es-MX"/>
              </w:rPr>
              <w:t>_________</w:t>
            </w:r>
            <w:r w:rsidR="005F3933">
              <w:rPr>
                <w:rFonts w:ascii="Arial Narrow" w:hAnsi="Arial Narrow"/>
                <w:sz w:val="16"/>
                <w:szCs w:val="16"/>
                <w:vertAlign w:val="superscript"/>
                <w:lang w:val="es-MX"/>
              </w:rPr>
              <w:t xml:space="preserve"> 20</w:t>
            </w:r>
            <w:r w:rsidR="00496153">
              <w:rPr>
                <w:rFonts w:ascii="Arial Narrow" w:hAnsi="Arial Narrow"/>
                <w:sz w:val="16"/>
                <w:szCs w:val="16"/>
                <w:vertAlign w:val="superscript"/>
                <w:lang w:val="es-MX"/>
              </w:rPr>
              <w:t>20</w:t>
            </w:r>
            <w:r w:rsidR="002B198D" w:rsidRPr="002B198D">
              <w:rPr>
                <w:rFonts w:ascii="Arial Narrow" w:hAnsi="Arial Narrow"/>
                <w:sz w:val="16"/>
                <w:szCs w:val="16"/>
                <w:vertAlign w:val="superscript"/>
                <w:lang w:val="es-MX"/>
              </w:rPr>
              <w:t>)</w:t>
            </w:r>
          </w:p>
        </w:tc>
      </w:tr>
    </w:tbl>
    <w:p w:rsidR="00B80068" w:rsidRPr="00351B5C" w:rsidRDefault="00B80068">
      <w:pPr>
        <w:jc w:val="both"/>
        <w:rPr>
          <w:rFonts w:ascii="Arial Narrow" w:hAnsi="Arial Narrow"/>
          <w:sz w:val="4"/>
          <w:vertAlign w:val="superscript"/>
          <w:lang w:val="es-MX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34256" w:rsidRPr="00A2501D" w:rsidTr="00F7306D">
        <w:trPr>
          <w:trHeight w:val="3392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C1CA7" w:rsidRPr="00A2501D" w:rsidRDefault="00034256" w:rsidP="007C1CA7">
            <w:pPr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CERTIFICACIÓN DEL SERVICIO BECARIO </w:t>
            </w:r>
            <w:r w:rsidR="00555F70"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>CU</w:t>
            </w:r>
            <w:r w:rsidR="00555F70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>LMINADO (</w:t>
            </w:r>
            <w:r w:rsidR="009D607A" w:rsidRPr="009D607A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este apartado lo llenara el área asignada para el programa bec</w:t>
            </w:r>
            <w:r w:rsidR="00555F70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ario al momento de que el estudiante</w:t>
            </w:r>
            <w:r w:rsidR="009D607A" w:rsidRPr="009D607A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 concluya las horas asignadas de servicio</w:t>
            </w:r>
            <w:r w:rsidRPr="00A2501D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>)</w:t>
            </w:r>
          </w:p>
          <w:p w:rsidR="007C1CA7" w:rsidRPr="00A2501D" w:rsidRDefault="007C1CA7" w:rsidP="00A7743B">
            <w:pPr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HORAS DESEMPEÑADAS________________________________________________________________________</w:t>
            </w:r>
          </w:p>
          <w:p w:rsidR="007C1CA7" w:rsidRPr="00A2501D" w:rsidRDefault="007C1CA7" w:rsidP="00A2501D">
            <w:pPr>
              <w:pBdr>
                <w:bottom w:val="single" w:sz="12" w:space="1" w:color="auto"/>
              </w:pBdr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</w:pP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TAREA REALIZADA POR BECARIO_________________________________________________________________</w:t>
            </w:r>
          </w:p>
          <w:p w:rsidR="007C1CA7" w:rsidRDefault="00C254C2" w:rsidP="00A7743B">
            <w:pPr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vertAlign w:val="superscript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47625</wp:posOffset>
                      </wp:positionV>
                      <wp:extent cx="3595370" cy="1108075"/>
                      <wp:effectExtent l="10795" t="9525" r="13335" b="635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5370" cy="1108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CA7" w:rsidRDefault="007C1C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04.35pt;margin-top:3.75pt;width:283.1pt;height:8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">
                      <v:textbox>
                        <w:txbxContent>
                          <w:p w:rsidR="007C1CA7" w:rsidRDefault="007C1CA7"/>
                        </w:txbxContent>
                      </v:textbox>
                    </v:shape>
                  </w:pict>
                </mc:Fallback>
              </mc:AlternateContent>
            </w:r>
          </w:p>
          <w:p w:rsidR="007C1CA7" w:rsidRDefault="007C1CA7" w:rsidP="00A7743B">
            <w:pPr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</w:pPr>
            <w:r w:rsidRPr="00810E2E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FIRMA Y SELLO DEL </w:t>
            </w:r>
            <w:r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ÁREA </w:t>
            </w:r>
          </w:p>
          <w:p w:rsidR="007C1CA7" w:rsidRDefault="007C1CA7" w:rsidP="00A7743B">
            <w:pPr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</w:pPr>
            <w:r w:rsidRPr="00810E2E"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RESPONSABLE </w:t>
            </w:r>
            <w:r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 xml:space="preserve">DEL </w:t>
            </w:r>
          </w:p>
          <w:p w:rsidR="007C1CA7" w:rsidRDefault="007C1CA7" w:rsidP="00A7743B">
            <w:pPr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</w:pPr>
            <w:r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  <w:t>PROGRAMA BECARIO</w:t>
            </w:r>
          </w:p>
          <w:p w:rsidR="007C1CA7" w:rsidRDefault="007C1CA7" w:rsidP="00A7743B">
            <w:pPr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</w:pPr>
          </w:p>
          <w:p w:rsidR="00034256" w:rsidRPr="00A2501D" w:rsidRDefault="007C1CA7" w:rsidP="00810E2E">
            <w:pPr>
              <w:rPr>
                <w:rFonts w:ascii="Arial Narrow" w:hAnsi="Arial Narrow"/>
                <w:b/>
                <w:sz w:val="28"/>
                <w:szCs w:val="28"/>
                <w:vertAlign w:val="superscript"/>
                <w:lang w:val="es-MX"/>
              </w:rPr>
            </w:pPr>
            <w:r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FECHA__________</w:t>
            </w:r>
            <w:r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_</w:t>
            </w:r>
            <w:r w:rsidRPr="00A2501D">
              <w:rPr>
                <w:rFonts w:ascii="Arial Narrow" w:hAnsi="Arial Narrow"/>
                <w:sz w:val="28"/>
                <w:szCs w:val="28"/>
                <w:vertAlign w:val="superscript"/>
                <w:lang w:val="es-MX"/>
              </w:rPr>
              <w:t>____</w:t>
            </w:r>
          </w:p>
        </w:tc>
      </w:tr>
    </w:tbl>
    <w:p w:rsidR="000F6239" w:rsidRPr="007C1CA7" w:rsidRDefault="00F335D7" w:rsidP="00F335D7">
      <w:pPr>
        <w:jc w:val="right"/>
        <w:rPr>
          <w:rFonts w:ascii="Arial" w:hAnsi="Arial" w:cs="Arial"/>
          <w:sz w:val="24"/>
          <w:szCs w:val="28"/>
          <w:vertAlign w:val="superscript"/>
          <w:lang w:val="es-MX"/>
        </w:rPr>
      </w:pPr>
      <w:r w:rsidRPr="007C1CA7">
        <w:rPr>
          <w:rFonts w:ascii="Arial" w:hAnsi="Arial" w:cs="Arial"/>
          <w:sz w:val="24"/>
          <w:szCs w:val="28"/>
          <w:vertAlign w:val="superscript"/>
          <w:lang w:val="es-MX"/>
        </w:rPr>
        <w:t>CANCÚN, Q</w:t>
      </w:r>
      <w:r w:rsidR="00A7743B" w:rsidRPr="007C1CA7">
        <w:rPr>
          <w:rFonts w:ascii="Arial" w:hAnsi="Arial" w:cs="Arial"/>
          <w:sz w:val="24"/>
          <w:szCs w:val="28"/>
          <w:vertAlign w:val="superscript"/>
          <w:lang w:val="es-MX"/>
        </w:rPr>
        <w:t xml:space="preserve">UINTANA </w:t>
      </w:r>
      <w:r w:rsidRPr="007C1CA7">
        <w:rPr>
          <w:rFonts w:ascii="Arial" w:hAnsi="Arial" w:cs="Arial"/>
          <w:sz w:val="24"/>
          <w:szCs w:val="28"/>
          <w:vertAlign w:val="superscript"/>
          <w:lang w:val="es-MX"/>
        </w:rPr>
        <w:t>ROO A</w:t>
      </w:r>
      <w:r w:rsidR="00A121B4" w:rsidRPr="007C1CA7">
        <w:rPr>
          <w:rFonts w:ascii="Arial" w:hAnsi="Arial" w:cs="Arial"/>
          <w:sz w:val="24"/>
          <w:szCs w:val="28"/>
          <w:vertAlign w:val="superscript"/>
          <w:lang w:val="es-MX"/>
        </w:rPr>
        <w:t xml:space="preserve"> </w:t>
      </w:r>
      <w:r w:rsidR="00B12119" w:rsidRPr="007C1CA7">
        <w:rPr>
          <w:rFonts w:ascii="Arial" w:hAnsi="Arial" w:cs="Arial"/>
          <w:sz w:val="24"/>
          <w:szCs w:val="28"/>
          <w:vertAlign w:val="superscript"/>
          <w:lang w:val="es-MX"/>
        </w:rPr>
        <w:t>_</w:t>
      </w:r>
      <w:r w:rsidR="007C1CA7" w:rsidRPr="007C1CA7">
        <w:rPr>
          <w:rFonts w:ascii="Arial" w:hAnsi="Arial" w:cs="Arial"/>
          <w:sz w:val="24"/>
          <w:szCs w:val="28"/>
          <w:vertAlign w:val="superscript"/>
          <w:lang w:val="es-MX"/>
        </w:rPr>
        <w:t>__</w:t>
      </w:r>
      <w:r w:rsidR="00B12119" w:rsidRPr="007C1CA7">
        <w:rPr>
          <w:rFonts w:ascii="Arial" w:hAnsi="Arial" w:cs="Arial"/>
          <w:sz w:val="24"/>
          <w:szCs w:val="28"/>
          <w:vertAlign w:val="superscript"/>
          <w:lang w:val="es-MX"/>
        </w:rPr>
        <w:t>_</w:t>
      </w:r>
      <w:r w:rsidR="00A24155" w:rsidRPr="007C1CA7">
        <w:rPr>
          <w:rFonts w:ascii="Arial" w:hAnsi="Arial" w:cs="Arial"/>
          <w:sz w:val="24"/>
          <w:szCs w:val="28"/>
          <w:vertAlign w:val="superscript"/>
          <w:lang w:val="es-MX"/>
        </w:rPr>
        <w:t xml:space="preserve"> </w:t>
      </w:r>
      <w:r w:rsidR="00641433" w:rsidRPr="007C1CA7">
        <w:rPr>
          <w:rFonts w:ascii="Arial" w:hAnsi="Arial" w:cs="Arial"/>
          <w:sz w:val="24"/>
          <w:szCs w:val="28"/>
          <w:vertAlign w:val="superscript"/>
          <w:lang w:val="es-MX"/>
        </w:rPr>
        <w:t xml:space="preserve">DE </w:t>
      </w:r>
      <w:r w:rsidR="007C1CA7" w:rsidRPr="007C1CA7">
        <w:rPr>
          <w:rFonts w:ascii="Arial" w:hAnsi="Arial" w:cs="Arial"/>
          <w:sz w:val="24"/>
          <w:szCs w:val="28"/>
          <w:vertAlign w:val="superscript"/>
          <w:lang w:val="es-MX"/>
        </w:rPr>
        <w:t>___________</w:t>
      </w:r>
      <w:r w:rsidR="00462E4A" w:rsidRPr="007C1CA7">
        <w:rPr>
          <w:rFonts w:ascii="Arial" w:hAnsi="Arial" w:cs="Arial"/>
          <w:sz w:val="24"/>
          <w:szCs w:val="28"/>
          <w:vertAlign w:val="superscript"/>
          <w:lang w:val="es-MX"/>
        </w:rPr>
        <w:t xml:space="preserve"> </w:t>
      </w:r>
      <w:r w:rsidR="00641433" w:rsidRPr="007C1CA7">
        <w:rPr>
          <w:rFonts w:ascii="Arial" w:hAnsi="Arial" w:cs="Arial"/>
          <w:sz w:val="24"/>
          <w:szCs w:val="28"/>
          <w:vertAlign w:val="superscript"/>
          <w:lang w:val="es-MX"/>
        </w:rPr>
        <w:t>DE</w:t>
      </w:r>
      <w:r w:rsidR="007C1CA7" w:rsidRPr="007C1CA7">
        <w:rPr>
          <w:rFonts w:ascii="Arial" w:hAnsi="Arial" w:cs="Arial"/>
          <w:sz w:val="24"/>
          <w:szCs w:val="28"/>
          <w:vertAlign w:val="superscript"/>
          <w:lang w:val="es-MX"/>
        </w:rPr>
        <w:t>L</w:t>
      </w:r>
      <w:r w:rsidR="00641433" w:rsidRPr="007C1CA7">
        <w:rPr>
          <w:rFonts w:ascii="Arial" w:hAnsi="Arial" w:cs="Arial"/>
          <w:sz w:val="24"/>
          <w:szCs w:val="28"/>
          <w:vertAlign w:val="superscript"/>
          <w:lang w:val="es-MX"/>
        </w:rPr>
        <w:t xml:space="preserve"> 20</w:t>
      </w:r>
      <w:r w:rsidR="00496153">
        <w:rPr>
          <w:rFonts w:ascii="Arial" w:hAnsi="Arial" w:cs="Arial"/>
          <w:sz w:val="24"/>
          <w:szCs w:val="28"/>
          <w:vertAlign w:val="superscript"/>
          <w:lang w:val="es-MX"/>
        </w:rPr>
        <w:t>20</w:t>
      </w:r>
      <w:r w:rsidR="002B198D" w:rsidRPr="007C1CA7">
        <w:rPr>
          <w:rFonts w:ascii="Arial" w:hAnsi="Arial" w:cs="Arial"/>
          <w:sz w:val="24"/>
          <w:szCs w:val="28"/>
          <w:vertAlign w:val="superscript"/>
          <w:lang w:val="es-MX"/>
        </w:rPr>
        <w:t>.</w:t>
      </w:r>
    </w:p>
    <w:p w:rsidR="005E2CBD" w:rsidRPr="007C1CA7" w:rsidRDefault="003F181F" w:rsidP="003F181F">
      <w:pPr>
        <w:rPr>
          <w:rFonts w:ascii="Arial" w:hAnsi="Arial" w:cs="Arial"/>
          <w:b/>
          <w:sz w:val="22"/>
          <w:vertAlign w:val="superscript"/>
          <w:lang w:val="es-MX"/>
        </w:rPr>
      </w:pPr>
      <w:r w:rsidRPr="007C1CA7">
        <w:rPr>
          <w:rFonts w:ascii="Arial" w:hAnsi="Arial" w:cs="Arial"/>
          <w:b/>
          <w:sz w:val="22"/>
          <w:vertAlign w:val="superscript"/>
          <w:lang w:val="es-MX"/>
        </w:rPr>
        <w:t>NOTA:</w:t>
      </w:r>
    </w:p>
    <w:tbl>
      <w:tblPr>
        <w:tblpPr w:leftFromText="141" w:rightFromText="141" w:vertAnchor="text" w:horzAnchor="margin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4"/>
      </w:tblGrid>
      <w:tr w:rsidR="003F647A" w:rsidRPr="007C1CA7" w:rsidTr="00496153">
        <w:trPr>
          <w:trHeight w:val="983"/>
        </w:trPr>
        <w:tc>
          <w:tcPr>
            <w:tcW w:w="9874" w:type="dxa"/>
          </w:tcPr>
          <w:p w:rsidR="003F647A" w:rsidRPr="007C1CA7" w:rsidRDefault="003F647A" w:rsidP="003F647A">
            <w:pPr>
              <w:rPr>
                <w:rFonts w:ascii="Arial" w:hAnsi="Arial" w:cs="Arial"/>
                <w:sz w:val="24"/>
                <w:vertAlign w:val="superscript"/>
                <w:lang w:val="es-MX"/>
              </w:rPr>
            </w:pPr>
            <w:r w:rsidRPr="007C1CA7">
              <w:rPr>
                <w:rFonts w:ascii="Arial" w:hAnsi="Arial" w:cs="Arial"/>
                <w:sz w:val="24"/>
                <w:vertAlign w:val="superscript"/>
                <w:lang w:val="es-MX"/>
              </w:rPr>
              <w:t xml:space="preserve">“PARA SER LLENADO POR EL </w:t>
            </w:r>
            <w:r w:rsidR="00555F70">
              <w:rPr>
                <w:rFonts w:ascii="Arial" w:hAnsi="Arial" w:cs="Arial"/>
                <w:sz w:val="24"/>
                <w:vertAlign w:val="superscript"/>
                <w:lang w:val="es-MX"/>
              </w:rPr>
              <w:t xml:space="preserve">(LA) </w:t>
            </w:r>
            <w:r>
              <w:rPr>
                <w:rFonts w:ascii="Arial" w:hAnsi="Arial" w:cs="Arial"/>
                <w:sz w:val="24"/>
                <w:vertAlign w:val="superscript"/>
                <w:lang w:val="es-MX"/>
              </w:rPr>
              <w:t>ESTUDIANTE</w:t>
            </w:r>
            <w:r w:rsidRPr="007C1CA7">
              <w:rPr>
                <w:rFonts w:ascii="Arial" w:hAnsi="Arial" w:cs="Arial"/>
                <w:sz w:val="24"/>
                <w:vertAlign w:val="superscript"/>
                <w:lang w:val="es-MX"/>
              </w:rPr>
              <w:t xml:space="preserve"> AL </w:t>
            </w:r>
            <w:r w:rsidRPr="007C1CA7">
              <w:rPr>
                <w:rFonts w:ascii="Arial" w:hAnsi="Arial" w:cs="Arial"/>
                <w:b/>
                <w:sz w:val="24"/>
                <w:u w:val="single"/>
                <w:vertAlign w:val="superscript"/>
                <w:lang w:val="es-MX"/>
              </w:rPr>
              <w:t>CONCLUIR</w:t>
            </w:r>
            <w:r w:rsidRPr="007C1CA7">
              <w:rPr>
                <w:rFonts w:ascii="Arial" w:hAnsi="Arial" w:cs="Arial"/>
                <w:sz w:val="24"/>
                <w:vertAlign w:val="superscript"/>
                <w:lang w:val="es-MX"/>
              </w:rPr>
              <w:t xml:space="preserve"> EL SERVICIO BECARIO.”</w:t>
            </w:r>
          </w:p>
          <w:p w:rsidR="003F647A" w:rsidRPr="007C1CA7" w:rsidRDefault="003F647A" w:rsidP="00496153">
            <w:pPr>
              <w:rPr>
                <w:rFonts w:ascii="Arial Narrow" w:hAnsi="Arial Narrow"/>
                <w:b/>
                <w:vertAlign w:val="superscript"/>
                <w:lang w:val="es-MX"/>
              </w:rPr>
            </w:pPr>
            <w:r w:rsidRPr="007C1CA7">
              <w:rPr>
                <w:rFonts w:ascii="Arial" w:hAnsi="Arial" w:cs="Arial"/>
                <w:sz w:val="24"/>
                <w:vertAlign w:val="superscript"/>
                <w:lang w:val="es-MX"/>
              </w:rPr>
              <w:t xml:space="preserve">Sólo sí realizaste servicio, coloca </w:t>
            </w:r>
            <w:r>
              <w:rPr>
                <w:rFonts w:ascii="Arial" w:hAnsi="Arial" w:cs="Arial"/>
                <w:sz w:val="24"/>
                <w:vertAlign w:val="superscript"/>
                <w:lang w:val="es-MX"/>
              </w:rPr>
              <w:t>si tuviste alguna observación con éste y entrégalo en la Coordinación de Becas para liberar tu servicio becario</w:t>
            </w:r>
            <w:r w:rsidRPr="007C1CA7">
              <w:rPr>
                <w:rFonts w:ascii="Arial" w:hAnsi="Arial" w:cs="Arial"/>
                <w:sz w:val="24"/>
                <w:vertAlign w:val="superscript"/>
                <w:lang w:val="es-MX"/>
              </w:rPr>
              <w:t>:</w:t>
            </w:r>
            <w:r w:rsidRPr="007C1CA7">
              <w:rPr>
                <w:rFonts w:ascii="Arial Narrow" w:hAnsi="Arial Narrow"/>
                <w:b/>
                <w:sz w:val="24"/>
                <w:vertAlign w:val="superscript"/>
                <w:lang w:val="es-MX"/>
              </w:rPr>
              <w:t xml:space="preserve">  </w:t>
            </w:r>
            <w:r w:rsidRPr="007C1CA7">
              <w:rPr>
                <w:rFonts w:ascii="Arial Narrow" w:hAnsi="Arial Narrow"/>
                <w:b/>
                <w:vertAlign w:val="superscript"/>
                <w:lang w:val="es-MX"/>
              </w:rPr>
              <w:t>___________________________________________________________________</w:t>
            </w:r>
            <w:r>
              <w:rPr>
                <w:rFonts w:ascii="Arial Narrow" w:hAnsi="Arial Narrow"/>
                <w:b/>
                <w:vertAlign w:val="superscript"/>
                <w:lang w:val="es-MX"/>
              </w:rPr>
              <w:t>____________</w:t>
            </w:r>
            <w:r w:rsidR="00496153">
              <w:rPr>
                <w:rFonts w:ascii="Arial Narrow" w:hAnsi="Arial Narrow"/>
                <w:b/>
                <w:vertAlign w:val="superscript"/>
                <w:lang w:val="es-MX"/>
              </w:rPr>
              <w:t>________________________________________________________</w:t>
            </w:r>
          </w:p>
        </w:tc>
      </w:tr>
    </w:tbl>
    <w:p w:rsidR="001B2F26" w:rsidRDefault="003F647A" w:rsidP="002D4003">
      <w:pPr>
        <w:shd w:val="clear" w:color="auto" w:fill="EAF1DD" w:themeFill="accent3" w:themeFillTint="33"/>
        <w:rPr>
          <w:rFonts w:ascii="Arial Narrow" w:hAnsi="Arial Narrow"/>
          <w:sz w:val="18"/>
          <w:szCs w:val="18"/>
          <w:vertAlign w:val="superscript"/>
          <w:lang w:val="es-MX"/>
        </w:rPr>
      </w:pPr>
      <w:r w:rsidRPr="00555F70">
        <w:rPr>
          <w:rFonts w:ascii="Arial Narrow" w:hAnsi="Arial Narrow" w:cs="Arial"/>
          <w:sz w:val="24"/>
          <w:szCs w:val="18"/>
          <w:shd w:val="clear" w:color="auto" w:fill="EAF1DD" w:themeFill="accent3" w:themeFillTint="33"/>
          <w:vertAlign w:val="superscript"/>
        </w:rPr>
        <w:t xml:space="preserve"> </w:t>
      </w:r>
      <w:r w:rsidR="00EE53F2" w:rsidRPr="00555F70">
        <w:rPr>
          <w:rFonts w:ascii="Arial Narrow" w:hAnsi="Arial Narrow" w:cs="Arial"/>
          <w:sz w:val="24"/>
          <w:szCs w:val="18"/>
          <w:shd w:val="clear" w:color="auto" w:fill="EAF1DD" w:themeFill="accent3" w:themeFillTint="33"/>
          <w:vertAlign w:val="superscript"/>
        </w:rPr>
        <w:t>C</w:t>
      </w:r>
      <w:r w:rsidR="00496153" w:rsidRPr="00555F70">
        <w:rPr>
          <w:rFonts w:ascii="Arial Narrow" w:hAnsi="Arial Narrow" w:cs="Arial"/>
          <w:sz w:val="24"/>
          <w:szCs w:val="18"/>
          <w:shd w:val="clear" w:color="auto" w:fill="EAF1DD" w:themeFill="accent3" w:themeFillTint="33"/>
          <w:vertAlign w:val="superscript"/>
          <w:lang w:val="es-MX"/>
        </w:rPr>
        <w:t xml:space="preserve">ONSERVA </w:t>
      </w:r>
      <w:r w:rsidR="00EE53F2" w:rsidRPr="00555F70">
        <w:rPr>
          <w:rFonts w:ascii="Arial Narrow" w:hAnsi="Arial Narrow" w:cs="Arial"/>
          <w:sz w:val="24"/>
          <w:szCs w:val="18"/>
          <w:shd w:val="clear" w:color="auto" w:fill="EAF1DD" w:themeFill="accent3" w:themeFillTint="33"/>
          <w:vertAlign w:val="superscript"/>
          <w:lang w:val="es-MX"/>
        </w:rPr>
        <w:t xml:space="preserve">ÉSTE </w:t>
      </w:r>
      <w:r w:rsidR="00496153" w:rsidRPr="00555F70">
        <w:rPr>
          <w:rFonts w:ascii="Arial Narrow" w:hAnsi="Arial Narrow" w:cs="Arial"/>
          <w:sz w:val="24"/>
          <w:szCs w:val="18"/>
          <w:shd w:val="clear" w:color="auto" w:fill="EAF1DD" w:themeFill="accent3" w:themeFillTint="33"/>
          <w:vertAlign w:val="superscript"/>
          <w:lang w:val="es-MX"/>
        </w:rPr>
        <w:t xml:space="preserve">DICTAMEN Y REGRÉSALO </w:t>
      </w:r>
      <w:r w:rsidR="00EE53F2" w:rsidRPr="00555F70">
        <w:rPr>
          <w:rFonts w:ascii="Arial Narrow" w:hAnsi="Arial Narrow" w:cs="Arial"/>
          <w:sz w:val="24"/>
          <w:szCs w:val="18"/>
          <w:shd w:val="clear" w:color="auto" w:fill="EAF1DD" w:themeFill="accent3" w:themeFillTint="33"/>
          <w:vertAlign w:val="superscript"/>
          <w:lang w:val="es-MX"/>
        </w:rPr>
        <w:t xml:space="preserve">AL </w:t>
      </w:r>
      <w:r w:rsidR="00496153" w:rsidRPr="00555F70">
        <w:rPr>
          <w:rFonts w:ascii="Arial Narrow" w:hAnsi="Arial Narrow" w:cs="Arial"/>
          <w:sz w:val="24"/>
          <w:szCs w:val="18"/>
          <w:shd w:val="clear" w:color="auto" w:fill="EAF1DD" w:themeFill="accent3" w:themeFillTint="33"/>
          <w:vertAlign w:val="superscript"/>
          <w:lang w:val="es-MX"/>
        </w:rPr>
        <w:t>CULMINAR TU</w:t>
      </w:r>
      <w:r w:rsidR="00EE53F2" w:rsidRPr="00555F70">
        <w:rPr>
          <w:rFonts w:ascii="Arial Narrow" w:hAnsi="Arial Narrow" w:cs="Arial"/>
          <w:sz w:val="24"/>
          <w:szCs w:val="18"/>
          <w:shd w:val="clear" w:color="auto" w:fill="EAF1DD" w:themeFill="accent3" w:themeFillTint="33"/>
          <w:vertAlign w:val="superscript"/>
          <w:lang w:val="es-MX"/>
        </w:rPr>
        <w:t xml:space="preserve"> SERVICIO BECARIO, SÓLO SI FUE ASIGNADO</w:t>
      </w:r>
      <w:r w:rsidR="003F181F" w:rsidRPr="00555F70">
        <w:rPr>
          <w:rFonts w:ascii="Arial Narrow" w:hAnsi="Arial Narrow" w:cs="Arial"/>
          <w:b/>
          <w:sz w:val="24"/>
          <w:szCs w:val="18"/>
          <w:shd w:val="clear" w:color="auto" w:fill="EAF1DD" w:themeFill="accent3" w:themeFillTint="33"/>
          <w:vertAlign w:val="superscript"/>
          <w:lang w:val="es-MX"/>
        </w:rPr>
        <w:t>.</w:t>
      </w:r>
      <w:r w:rsidR="00D87883" w:rsidRPr="00555F70">
        <w:rPr>
          <w:rFonts w:ascii="Arial Narrow" w:hAnsi="Arial Narrow" w:cs="Arial"/>
          <w:b/>
          <w:sz w:val="24"/>
          <w:szCs w:val="18"/>
          <w:shd w:val="clear" w:color="auto" w:fill="EAF1DD" w:themeFill="accent3" w:themeFillTint="33"/>
          <w:vertAlign w:val="superscript"/>
          <w:lang w:val="es-MX"/>
        </w:rPr>
        <w:t xml:space="preserve"> </w:t>
      </w:r>
      <w:r w:rsidR="00F50200" w:rsidRPr="00555F70">
        <w:rPr>
          <w:rFonts w:ascii="Arial Narrow" w:hAnsi="Arial Narrow" w:cs="Arial"/>
          <w:b/>
          <w:sz w:val="24"/>
          <w:szCs w:val="18"/>
          <w:shd w:val="clear" w:color="auto" w:fill="EAF1DD" w:themeFill="accent3" w:themeFillTint="33"/>
          <w:vertAlign w:val="superscript"/>
          <w:lang w:val="es-MX"/>
        </w:rPr>
        <w:t>(</w:t>
      </w:r>
      <w:r w:rsidR="007C1CA7" w:rsidRPr="00555F70">
        <w:rPr>
          <w:rFonts w:ascii="Arial Narrow" w:hAnsi="Arial Narrow" w:cs="Arial"/>
          <w:b/>
          <w:sz w:val="24"/>
          <w:szCs w:val="18"/>
          <w:shd w:val="clear" w:color="auto" w:fill="EAF1DD" w:themeFill="accent3" w:themeFillTint="33"/>
          <w:vertAlign w:val="superscript"/>
          <w:lang w:val="es-MX"/>
        </w:rPr>
        <w:t xml:space="preserve">FECHA LÍMITE </w:t>
      </w:r>
      <w:r w:rsidR="007C1CA7" w:rsidRPr="00555F70">
        <w:rPr>
          <w:rFonts w:ascii="Arial Narrow" w:hAnsi="Arial Narrow" w:cs="Arial"/>
          <w:b/>
          <w:sz w:val="24"/>
          <w:szCs w:val="18"/>
          <w:u w:val="single"/>
          <w:shd w:val="clear" w:color="auto" w:fill="EAF1DD" w:themeFill="accent3" w:themeFillTint="33"/>
          <w:vertAlign w:val="superscript"/>
          <w:lang w:val="es-MX"/>
        </w:rPr>
        <w:t>____________________</w:t>
      </w:r>
      <w:r w:rsidR="007C1CA7" w:rsidRPr="00555F70">
        <w:rPr>
          <w:rFonts w:ascii="Arial Narrow" w:hAnsi="Arial Narrow" w:cs="Arial"/>
          <w:b/>
          <w:sz w:val="24"/>
          <w:szCs w:val="18"/>
          <w:shd w:val="clear" w:color="auto" w:fill="EAF1DD" w:themeFill="accent3" w:themeFillTint="33"/>
          <w:vertAlign w:val="superscript"/>
          <w:lang w:val="es-MX"/>
        </w:rPr>
        <w:t>)</w:t>
      </w:r>
      <w:r w:rsidR="007C1CA7" w:rsidRPr="007E7F21">
        <w:rPr>
          <w:rFonts w:ascii="Arial Narrow" w:hAnsi="Arial Narrow" w:cs="Arial"/>
          <w:sz w:val="24"/>
          <w:szCs w:val="18"/>
          <w:shd w:val="clear" w:color="auto" w:fill="EAF1DD" w:themeFill="accent3" w:themeFillTint="33"/>
          <w:vertAlign w:val="superscript"/>
          <w:lang w:val="es-MX"/>
        </w:rPr>
        <w:t xml:space="preserve">    </w:t>
      </w:r>
      <w:r w:rsidR="007C1CA7" w:rsidRPr="007E7F21">
        <w:rPr>
          <w:rFonts w:ascii="Arial Narrow" w:hAnsi="Arial Narrow" w:cs="Arial"/>
          <w:szCs w:val="18"/>
          <w:shd w:val="clear" w:color="auto" w:fill="EAF1DD" w:themeFill="accent3" w:themeFillTint="33"/>
          <w:vertAlign w:val="superscript"/>
          <w:lang w:val="es-MX"/>
        </w:rPr>
        <w:t xml:space="preserve">   </w:t>
      </w:r>
      <w:r w:rsidR="007C1CA7" w:rsidRPr="00EE53F2">
        <w:rPr>
          <w:rFonts w:ascii="Arial Narrow" w:hAnsi="Arial Narrow" w:cs="Arial"/>
          <w:szCs w:val="18"/>
          <w:vertAlign w:val="superscript"/>
          <w:lang w:val="es-MX"/>
        </w:rPr>
        <w:t xml:space="preserve">                                  </w:t>
      </w:r>
    </w:p>
    <w:p w:rsidR="00351B5C" w:rsidRPr="003F647A" w:rsidRDefault="00351B5C" w:rsidP="00F7306D">
      <w:pPr>
        <w:jc w:val="both"/>
        <w:rPr>
          <w:rFonts w:ascii="Arial Narrow" w:hAnsi="Arial Narrow"/>
          <w:sz w:val="16"/>
          <w:szCs w:val="16"/>
          <w:vertAlign w:val="superscript"/>
          <w:lang w:val="es-MX"/>
        </w:rPr>
      </w:pPr>
    </w:p>
    <w:p w:rsidR="003F647A" w:rsidRPr="003F647A" w:rsidRDefault="0051731F" w:rsidP="00F7306D">
      <w:pPr>
        <w:jc w:val="both"/>
        <w:rPr>
          <w:sz w:val="18"/>
          <w:szCs w:val="16"/>
        </w:rPr>
      </w:pPr>
      <w:r w:rsidRPr="003F647A">
        <w:rPr>
          <w:b/>
          <w:sz w:val="18"/>
          <w:szCs w:val="16"/>
        </w:rPr>
        <w:t>AVISO DE PRIVACIDAD</w:t>
      </w:r>
      <w:r w:rsidRPr="003F647A">
        <w:rPr>
          <w:sz w:val="18"/>
          <w:szCs w:val="16"/>
        </w:rPr>
        <w:t>: La in</w:t>
      </w:r>
      <w:r w:rsidR="003F647A" w:rsidRPr="003F647A">
        <w:rPr>
          <w:sz w:val="18"/>
          <w:szCs w:val="16"/>
        </w:rPr>
        <w:t>formación de carácter personal a</w:t>
      </w:r>
      <w:r w:rsidRPr="003F647A">
        <w:rPr>
          <w:sz w:val="18"/>
          <w:szCs w:val="16"/>
        </w:rPr>
        <w:t>quí proporcionada, únicamente podrá ser utilizada con la finalidad de realizar el registro de participación en las Becas Internas, asumiendo la obligación de cumplir con las medidas legales y de seguridad suficientes para proteger los Datos Personales que se hayan recabado</w:t>
      </w:r>
      <w:r w:rsidR="003F647A" w:rsidRPr="003F647A">
        <w:rPr>
          <w:sz w:val="18"/>
          <w:szCs w:val="16"/>
        </w:rPr>
        <w:t>. Para más detalles consultar este Aviso de Privacidad en el sitio web de la Institución www.utcancun.edu.mx.</w:t>
      </w:r>
    </w:p>
    <w:p w:rsidR="00351B5C" w:rsidRDefault="003F647A" w:rsidP="00F7306D">
      <w:pPr>
        <w:jc w:val="both"/>
        <w:rPr>
          <w:rFonts w:ascii="Arial Narrow" w:hAnsi="Arial Narrow"/>
          <w:sz w:val="18"/>
          <w:szCs w:val="18"/>
          <w:vertAlign w:val="superscript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DE8797" wp14:editId="0A046FBE">
                <wp:simplePos x="0" y="0"/>
                <wp:positionH relativeFrom="column">
                  <wp:posOffset>337820</wp:posOffset>
                </wp:positionH>
                <wp:positionV relativeFrom="paragraph">
                  <wp:posOffset>7620</wp:posOffset>
                </wp:positionV>
                <wp:extent cx="228600" cy="1333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20C908" id="3 Rectángulo" o:spid="_x0000_s1026" style="position:absolute;margin-left:26.6pt;margin-top:.6pt;width:18pt;height:10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" fillcolor="white [3201]" strokecolor="#f79646 [3209]" strokeweight="2pt"/>
            </w:pict>
          </mc:Fallback>
        </mc:AlternateContent>
      </w:r>
      <w:r>
        <w:t>Si/No           Consiento que me sea remitida información en el tema a mi correo electrónico.</w:t>
      </w:r>
    </w:p>
    <w:p w:rsidR="00F7306D" w:rsidRPr="00F7306D" w:rsidRDefault="001B2F26" w:rsidP="00F7306D">
      <w:pPr>
        <w:jc w:val="both"/>
        <w:rPr>
          <w:rFonts w:ascii="Arial" w:hAnsi="Arial" w:cs="Arial"/>
          <w:szCs w:val="18"/>
          <w:vertAlign w:val="superscript"/>
          <w:lang w:val="es-MX"/>
        </w:rPr>
      </w:pPr>
      <w:proofErr w:type="gramStart"/>
      <w:r>
        <w:rPr>
          <w:rFonts w:ascii="Arial Narrow" w:hAnsi="Arial Narrow"/>
          <w:sz w:val="18"/>
          <w:szCs w:val="18"/>
          <w:vertAlign w:val="superscript"/>
          <w:lang w:val="es-MX"/>
        </w:rPr>
        <w:t>C.c.</w:t>
      </w:r>
      <w:r w:rsidR="00F7306D">
        <w:rPr>
          <w:rFonts w:ascii="Arial Narrow" w:hAnsi="Arial Narrow"/>
          <w:sz w:val="18"/>
          <w:szCs w:val="18"/>
          <w:vertAlign w:val="superscript"/>
          <w:lang w:val="es-MX"/>
        </w:rPr>
        <w:t>.</w:t>
      </w:r>
      <w:proofErr w:type="gramEnd"/>
      <w:r w:rsidR="00F7306D">
        <w:rPr>
          <w:rFonts w:ascii="Arial Narrow" w:hAnsi="Arial Narrow"/>
          <w:sz w:val="18"/>
          <w:szCs w:val="18"/>
          <w:vertAlign w:val="superscript"/>
          <w:lang w:val="es-MX"/>
        </w:rPr>
        <w:t xml:space="preserve"> </w:t>
      </w:r>
      <w:r w:rsidR="001515CC">
        <w:rPr>
          <w:rFonts w:ascii="Arial Narrow" w:hAnsi="Arial Narrow"/>
          <w:sz w:val="18"/>
          <w:szCs w:val="18"/>
          <w:vertAlign w:val="superscript"/>
          <w:lang w:val="es-MX"/>
        </w:rPr>
        <w:t>Escaneada</w:t>
      </w:r>
      <w:r w:rsidR="00F7306D">
        <w:rPr>
          <w:rFonts w:ascii="Arial Narrow" w:hAnsi="Arial Narrow"/>
          <w:sz w:val="18"/>
          <w:szCs w:val="18"/>
          <w:vertAlign w:val="superscript"/>
          <w:lang w:val="es-MX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3400"/>
        <w:gridCol w:w="3402"/>
      </w:tblGrid>
      <w:tr w:rsidR="00BA0B4E" w:rsidRPr="00E80AA8" w:rsidTr="00201C2D">
        <w:trPr>
          <w:trHeight w:val="391"/>
        </w:trPr>
        <w:tc>
          <w:tcPr>
            <w:tcW w:w="3087" w:type="dxa"/>
            <w:vAlign w:val="center"/>
          </w:tcPr>
          <w:p w:rsidR="004466F9" w:rsidRPr="000430B5" w:rsidRDefault="004466F9" w:rsidP="007C1CA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BA0B4E" w:rsidRPr="00496153" w:rsidRDefault="00C254C2" w:rsidP="00496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153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938BAD" wp14:editId="6C624D7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208915</wp:posOffset>
                      </wp:positionV>
                      <wp:extent cx="5715000" cy="589915"/>
                      <wp:effectExtent l="0" t="0" r="381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332B" w:rsidRPr="0080525D" w:rsidRDefault="00F9332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S. M.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299 M"/>
                                    </w:smartTagPr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  <w:t>299 M</w:t>
                                    </w:r>
                                  </w:smartTag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.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5 L"/>
                                    </w:smartTagPr>
                                    <w:r>
                                      <w:rPr>
                                        <w:rFonts w:ascii="Arial" w:hAnsi="Arial"/>
                                        <w:b/>
                                        <w:sz w:val="16"/>
                                      </w:rPr>
                                      <w:t>5 L</w:t>
                                    </w:r>
                                  </w:smartTag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. 1 </w:t>
                                  </w:r>
                                  <w:r w:rsidRPr="0080525D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Carretera Cancún – Aeropuerto Km. 11.5 Cancún, </w:t>
                                  </w:r>
                                  <w:r w:rsidR="00254609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Quintana Roo, México CP 77565</w:t>
                                  </w:r>
                                </w:p>
                                <w:p w:rsidR="00F9332B" w:rsidRPr="00E2081C" w:rsidRDefault="00F93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E2081C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Tel. (998) </w:t>
                                  </w:r>
                                  <w:r w:rsidRPr="00E2081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  <w:r w:rsidR="0025460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81 19 00 Ext.</w:t>
                                  </w:r>
                                  <w:r w:rsidRPr="00E2081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108</w:t>
                                  </w:r>
                                  <w:r w:rsidR="000430B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  <w:p w:rsidR="00F9332B" w:rsidRPr="00E2081C" w:rsidRDefault="00BD06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hyperlink r:id="rId10" w:history="1">
                                    <w:r w:rsidR="00F9332B" w:rsidRPr="00E2081C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www.utcancun.edu.mx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9938BAD" id="Text Box 5" o:spid="_x0000_s1027" type="#_x0000_t202" style="position:absolute;left:0;text-align:left;margin-left:10.95pt;margin-top:16.45pt;width:450pt;height:4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1LuuwIAAMA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" filled="f" stroked="f">
                      <v:textbox>
                        <w:txbxContent>
                          <w:p w:rsidR="00F9332B" w:rsidRPr="0080525D" w:rsidRDefault="00F9332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S. M. </w:t>
                            </w:r>
                            <w:smartTag w:uri="urn:schemas-microsoft-com:office:smarttags" w:element="metricconverter">
                              <w:smartTagPr>
                                <w:attr w:name="ProductID" w:val="299 M"/>
                              </w:smartTag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299 M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. </w:t>
                            </w:r>
                            <w:smartTag w:uri="urn:schemas-microsoft-com:office:smarttags" w:element="metricconverter">
                              <w:smartTagPr>
                                <w:attr w:name="ProductID" w:val="5 L"/>
                              </w:smartTag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5 L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. 1 </w:t>
                            </w:r>
                            <w:r w:rsidRPr="0080525D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Carretera Cancún – Aeropuerto Km. 11.5 Cancún, </w:t>
                            </w:r>
                            <w:r w:rsidR="0025460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Quintana Roo, México CP 77565</w:t>
                            </w:r>
                          </w:p>
                          <w:p w:rsidR="00F9332B" w:rsidRPr="00E2081C" w:rsidRDefault="00F933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2081C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Tel. (998) </w:t>
                            </w:r>
                            <w:r w:rsidRPr="00E208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  <w:r w:rsidR="002546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81 19 00 Ext.</w:t>
                            </w:r>
                            <w:r w:rsidRPr="00E208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108</w:t>
                            </w:r>
                            <w:r w:rsidR="000430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  <w:p w:rsidR="00F9332B" w:rsidRPr="00E2081C" w:rsidRDefault="00E620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hyperlink r:id="rId11" w:history="1">
                              <w:r w:rsidR="00F9332B" w:rsidRPr="00E2081C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www.utcancun.edu.mx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0DA" w:rsidRPr="00496153">
              <w:rPr>
                <w:rFonts w:ascii="Arial" w:hAnsi="Arial" w:cs="Arial"/>
                <w:sz w:val="16"/>
                <w:szCs w:val="16"/>
              </w:rPr>
              <w:t>Fecha de Revisión</w:t>
            </w:r>
            <w:r w:rsidR="00EE53F2" w:rsidRPr="00496153">
              <w:rPr>
                <w:rFonts w:ascii="Arial" w:hAnsi="Arial" w:cs="Arial"/>
                <w:sz w:val="16"/>
                <w:szCs w:val="16"/>
              </w:rPr>
              <w:t>:</w:t>
            </w:r>
            <w:r w:rsidR="00B903D8">
              <w:rPr>
                <w:rFonts w:ascii="Arial" w:hAnsi="Arial" w:cs="Arial"/>
                <w:sz w:val="16"/>
                <w:szCs w:val="16"/>
              </w:rPr>
              <w:t>12-Noviembre</w:t>
            </w:r>
            <w:r w:rsidR="00496153" w:rsidRPr="00496153">
              <w:rPr>
                <w:rFonts w:ascii="Arial" w:hAnsi="Arial" w:cs="Arial"/>
                <w:sz w:val="16"/>
                <w:szCs w:val="16"/>
              </w:rPr>
              <w:t>-2020</w:t>
            </w:r>
          </w:p>
        </w:tc>
        <w:tc>
          <w:tcPr>
            <w:tcW w:w="3400" w:type="dxa"/>
            <w:vAlign w:val="center"/>
          </w:tcPr>
          <w:p w:rsidR="00BA0B4E" w:rsidRPr="000430B5" w:rsidRDefault="00BC51DB" w:rsidP="00496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0B5">
              <w:rPr>
                <w:rFonts w:ascii="Arial" w:hAnsi="Arial" w:cs="Arial"/>
                <w:sz w:val="16"/>
                <w:szCs w:val="16"/>
              </w:rPr>
              <w:t>Revisión Nú</w:t>
            </w:r>
            <w:r w:rsidR="00F1379B" w:rsidRPr="000430B5">
              <w:rPr>
                <w:rFonts w:ascii="Arial" w:hAnsi="Arial" w:cs="Arial"/>
                <w:sz w:val="16"/>
                <w:szCs w:val="16"/>
              </w:rPr>
              <w:t xml:space="preserve">m. </w:t>
            </w:r>
            <w:r w:rsidR="00B87E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BA0B4E" w:rsidRPr="00E80AA8" w:rsidRDefault="00E80AA8" w:rsidP="000430B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</w:pPr>
            <w:r w:rsidRPr="00E80AA8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BEC-P01-F01</w:t>
            </w:r>
          </w:p>
        </w:tc>
      </w:tr>
    </w:tbl>
    <w:p w:rsidR="003F181F" w:rsidRPr="00E80AA8" w:rsidRDefault="007C1CA7" w:rsidP="007C1CA7">
      <w:pPr>
        <w:tabs>
          <w:tab w:val="left" w:pos="1680"/>
        </w:tabs>
        <w:rPr>
          <w:rFonts w:ascii="Arial Narrow" w:hAnsi="Arial Narrow"/>
          <w:sz w:val="18"/>
          <w:szCs w:val="18"/>
          <w:vertAlign w:val="superscript"/>
          <w:lang w:val="en-US"/>
        </w:rPr>
      </w:pPr>
      <w:r w:rsidRPr="00E80AA8">
        <w:rPr>
          <w:rFonts w:ascii="Arial Narrow" w:hAnsi="Arial Narrow"/>
          <w:sz w:val="18"/>
          <w:szCs w:val="18"/>
          <w:vertAlign w:val="superscript"/>
          <w:lang w:val="en-US"/>
        </w:rPr>
        <w:tab/>
      </w:r>
    </w:p>
    <w:sectPr w:rsidR="003F181F" w:rsidRPr="00E80AA8" w:rsidSect="00810E2E">
      <w:headerReference w:type="default" r:id="rId12"/>
      <w:pgSz w:w="12240" w:h="15840" w:code="1"/>
      <w:pgMar w:top="1843" w:right="104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1C" w:rsidRDefault="004E4E1C">
      <w:r>
        <w:separator/>
      </w:r>
    </w:p>
  </w:endnote>
  <w:endnote w:type="continuationSeparator" w:id="0">
    <w:p w:rsidR="004E4E1C" w:rsidRDefault="004E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1C" w:rsidRDefault="004E4E1C">
      <w:r>
        <w:separator/>
      </w:r>
    </w:p>
  </w:footnote>
  <w:footnote w:type="continuationSeparator" w:id="0">
    <w:p w:rsidR="004E4E1C" w:rsidRDefault="004E4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32B" w:rsidRDefault="00F9332B">
    <w:pPr>
      <w:pStyle w:val="Encabezado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8F"/>
    <w:rsid w:val="00001B86"/>
    <w:rsid w:val="00034256"/>
    <w:rsid w:val="00037017"/>
    <w:rsid w:val="000430B5"/>
    <w:rsid w:val="00043826"/>
    <w:rsid w:val="00046849"/>
    <w:rsid w:val="0005615D"/>
    <w:rsid w:val="00056AEF"/>
    <w:rsid w:val="00061BE7"/>
    <w:rsid w:val="00062DF3"/>
    <w:rsid w:val="0006502B"/>
    <w:rsid w:val="00065E24"/>
    <w:rsid w:val="000674A1"/>
    <w:rsid w:val="000759C6"/>
    <w:rsid w:val="00077BC1"/>
    <w:rsid w:val="00086AA8"/>
    <w:rsid w:val="000953B0"/>
    <w:rsid w:val="000959AB"/>
    <w:rsid w:val="000A576F"/>
    <w:rsid w:val="000A631C"/>
    <w:rsid w:val="000A678B"/>
    <w:rsid w:val="000B5AEC"/>
    <w:rsid w:val="000F395B"/>
    <w:rsid w:val="000F6239"/>
    <w:rsid w:val="00116911"/>
    <w:rsid w:val="00116E35"/>
    <w:rsid w:val="00124AA6"/>
    <w:rsid w:val="0012764F"/>
    <w:rsid w:val="00130A42"/>
    <w:rsid w:val="001515CC"/>
    <w:rsid w:val="0015485E"/>
    <w:rsid w:val="00164C55"/>
    <w:rsid w:val="001A23B4"/>
    <w:rsid w:val="001B2F26"/>
    <w:rsid w:val="001C2241"/>
    <w:rsid w:val="001C2A6C"/>
    <w:rsid w:val="001D04F2"/>
    <w:rsid w:val="001E3394"/>
    <w:rsid w:val="001E3D38"/>
    <w:rsid w:val="001F428C"/>
    <w:rsid w:val="00201C2D"/>
    <w:rsid w:val="00205A93"/>
    <w:rsid w:val="002334F8"/>
    <w:rsid w:val="0023553B"/>
    <w:rsid w:val="00252FCF"/>
    <w:rsid w:val="00254609"/>
    <w:rsid w:val="00263EE6"/>
    <w:rsid w:val="00266393"/>
    <w:rsid w:val="0027632F"/>
    <w:rsid w:val="00276A44"/>
    <w:rsid w:val="0029169A"/>
    <w:rsid w:val="002B198D"/>
    <w:rsid w:val="002D4003"/>
    <w:rsid w:val="002E0894"/>
    <w:rsid w:val="002E0BDF"/>
    <w:rsid w:val="002E76B2"/>
    <w:rsid w:val="002F6272"/>
    <w:rsid w:val="00304BDD"/>
    <w:rsid w:val="003428A6"/>
    <w:rsid w:val="00351B5C"/>
    <w:rsid w:val="00365F76"/>
    <w:rsid w:val="00374944"/>
    <w:rsid w:val="003939B8"/>
    <w:rsid w:val="003C059A"/>
    <w:rsid w:val="003D7884"/>
    <w:rsid w:val="003E64D4"/>
    <w:rsid w:val="003F181F"/>
    <w:rsid w:val="003F647A"/>
    <w:rsid w:val="00413067"/>
    <w:rsid w:val="004466F9"/>
    <w:rsid w:val="004553CE"/>
    <w:rsid w:val="00456EC8"/>
    <w:rsid w:val="00462C61"/>
    <w:rsid w:val="00462E4A"/>
    <w:rsid w:val="004705B6"/>
    <w:rsid w:val="004716E1"/>
    <w:rsid w:val="00496153"/>
    <w:rsid w:val="004D2AD0"/>
    <w:rsid w:val="004E4E1C"/>
    <w:rsid w:val="0050264F"/>
    <w:rsid w:val="0051731F"/>
    <w:rsid w:val="00527BBD"/>
    <w:rsid w:val="00532901"/>
    <w:rsid w:val="0054213E"/>
    <w:rsid w:val="0054637B"/>
    <w:rsid w:val="00551739"/>
    <w:rsid w:val="00555F70"/>
    <w:rsid w:val="0056155C"/>
    <w:rsid w:val="0056664D"/>
    <w:rsid w:val="00566829"/>
    <w:rsid w:val="00577EA6"/>
    <w:rsid w:val="00583B13"/>
    <w:rsid w:val="00597845"/>
    <w:rsid w:val="005A034F"/>
    <w:rsid w:val="005A2CEF"/>
    <w:rsid w:val="005A419F"/>
    <w:rsid w:val="005A4C0B"/>
    <w:rsid w:val="005A68D9"/>
    <w:rsid w:val="005E2CBD"/>
    <w:rsid w:val="005F3933"/>
    <w:rsid w:val="00601CD9"/>
    <w:rsid w:val="00633576"/>
    <w:rsid w:val="0063730F"/>
    <w:rsid w:val="00641433"/>
    <w:rsid w:val="00647536"/>
    <w:rsid w:val="00651E44"/>
    <w:rsid w:val="00675629"/>
    <w:rsid w:val="00682525"/>
    <w:rsid w:val="00686783"/>
    <w:rsid w:val="00686DA5"/>
    <w:rsid w:val="006935D2"/>
    <w:rsid w:val="00694EFB"/>
    <w:rsid w:val="006B63DB"/>
    <w:rsid w:val="006C10F1"/>
    <w:rsid w:val="006D3B72"/>
    <w:rsid w:val="006D752F"/>
    <w:rsid w:val="006F6D7F"/>
    <w:rsid w:val="0071335F"/>
    <w:rsid w:val="007226BB"/>
    <w:rsid w:val="00724928"/>
    <w:rsid w:val="00737483"/>
    <w:rsid w:val="00741181"/>
    <w:rsid w:val="0076303B"/>
    <w:rsid w:val="00770B97"/>
    <w:rsid w:val="00784E2E"/>
    <w:rsid w:val="007A5F46"/>
    <w:rsid w:val="007B6C59"/>
    <w:rsid w:val="007C1CA7"/>
    <w:rsid w:val="007E13AE"/>
    <w:rsid w:val="007E7F21"/>
    <w:rsid w:val="0080525D"/>
    <w:rsid w:val="00810E2E"/>
    <w:rsid w:val="00813496"/>
    <w:rsid w:val="00823091"/>
    <w:rsid w:val="0082623D"/>
    <w:rsid w:val="00847532"/>
    <w:rsid w:val="00862C33"/>
    <w:rsid w:val="008754A9"/>
    <w:rsid w:val="008960DA"/>
    <w:rsid w:val="008A2CB6"/>
    <w:rsid w:val="008C2ABA"/>
    <w:rsid w:val="008C7705"/>
    <w:rsid w:val="008E37BD"/>
    <w:rsid w:val="00911E2E"/>
    <w:rsid w:val="00922302"/>
    <w:rsid w:val="009233B8"/>
    <w:rsid w:val="0093543C"/>
    <w:rsid w:val="0094037D"/>
    <w:rsid w:val="00955125"/>
    <w:rsid w:val="00956B13"/>
    <w:rsid w:val="00957D22"/>
    <w:rsid w:val="00963AF3"/>
    <w:rsid w:val="00993E79"/>
    <w:rsid w:val="009C3014"/>
    <w:rsid w:val="009D607A"/>
    <w:rsid w:val="00A121B4"/>
    <w:rsid w:val="00A13511"/>
    <w:rsid w:val="00A24155"/>
    <w:rsid w:val="00A249E3"/>
    <w:rsid w:val="00A2501D"/>
    <w:rsid w:val="00A35FD4"/>
    <w:rsid w:val="00A631CC"/>
    <w:rsid w:val="00A76097"/>
    <w:rsid w:val="00A76984"/>
    <w:rsid w:val="00A7743B"/>
    <w:rsid w:val="00A967B0"/>
    <w:rsid w:val="00AB0758"/>
    <w:rsid w:val="00AD7084"/>
    <w:rsid w:val="00AE5336"/>
    <w:rsid w:val="00AE5578"/>
    <w:rsid w:val="00B042A5"/>
    <w:rsid w:val="00B043AB"/>
    <w:rsid w:val="00B12119"/>
    <w:rsid w:val="00B12AA5"/>
    <w:rsid w:val="00B14AE5"/>
    <w:rsid w:val="00B21CFD"/>
    <w:rsid w:val="00B2745E"/>
    <w:rsid w:val="00B3018E"/>
    <w:rsid w:val="00B30EC4"/>
    <w:rsid w:val="00B374AE"/>
    <w:rsid w:val="00B407BD"/>
    <w:rsid w:val="00B41101"/>
    <w:rsid w:val="00B4560F"/>
    <w:rsid w:val="00B54348"/>
    <w:rsid w:val="00B56CAB"/>
    <w:rsid w:val="00B574AE"/>
    <w:rsid w:val="00B57D27"/>
    <w:rsid w:val="00B61110"/>
    <w:rsid w:val="00B65651"/>
    <w:rsid w:val="00B80068"/>
    <w:rsid w:val="00B87E61"/>
    <w:rsid w:val="00B903D8"/>
    <w:rsid w:val="00BA0B4E"/>
    <w:rsid w:val="00BA1532"/>
    <w:rsid w:val="00BA3FC6"/>
    <w:rsid w:val="00BB3ECB"/>
    <w:rsid w:val="00BC2F22"/>
    <w:rsid w:val="00BC51DB"/>
    <w:rsid w:val="00BD06E6"/>
    <w:rsid w:val="00BF5F54"/>
    <w:rsid w:val="00C1134B"/>
    <w:rsid w:val="00C20807"/>
    <w:rsid w:val="00C254C2"/>
    <w:rsid w:val="00C42CD3"/>
    <w:rsid w:val="00C535B2"/>
    <w:rsid w:val="00C55EAE"/>
    <w:rsid w:val="00C66E65"/>
    <w:rsid w:val="00C77124"/>
    <w:rsid w:val="00CA7CEE"/>
    <w:rsid w:val="00CB47E6"/>
    <w:rsid w:val="00CC1E38"/>
    <w:rsid w:val="00CC66F8"/>
    <w:rsid w:val="00CE208E"/>
    <w:rsid w:val="00CF1340"/>
    <w:rsid w:val="00D1527E"/>
    <w:rsid w:val="00D26627"/>
    <w:rsid w:val="00D325F0"/>
    <w:rsid w:val="00D34D0C"/>
    <w:rsid w:val="00D51EBB"/>
    <w:rsid w:val="00D54940"/>
    <w:rsid w:val="00D61458"/>
    <w:rsid w:val="00D6383B"/>
    <w:rsid w:val="00D664E4"/>
    <w:rsid w:val="00D66C31"/>
    <w:rsid w:val="00D87883"/>
    <w:rsid w:val="00D96A53"/>
    <w:rsid w:val="00DE0389"/>
    <w:rsid w:val="00E2081C"/>
    <w:rsid w:val="00E24E3F"/>
    <w:rsid w:val="00E35BF9"/>
    <w:rsid w:val="00E3740E"/>
    <w:rsid w:val="00E50591"/>
    <w:rsid w:val="00E62031"/>
    <w:rsid w:val="00E80AA8"/>
    <w:rsid w:val="00E8749A"/>
    <w:rsid w:val="00E879C4"/>
    <w:rsid w:val="00EA3C6F"/>
    <w:rsid w:val="00EB401C"/>
    <w:rsid w:val="00EC2F45"/>
    <w:rsid w:val="00ED29DF"/>
    <w:rsid w:val="00EE53F2"/>
    <w:rsid w:val="00EE7BB7"/>
    <w:rsid w:val="00F03BD5"/>
    <w:rsid w:val="00F1379B"/>
    <w:rsid w:val="00F21569"/>
    <w:rsid w:val="00F274A0"/>
    <w:rsid w:val="00F335D7"/>
    <w:rsid w:val="00F50200"/>
    <w:rsid w:val="00F511F3"/>
    <w:rsid w:val="00F61FF0"/>
    <w:rsid w:val="00F65AE4"/>
    <w:rsid w:val="00F71D68"/>
    <w:rsid w:val="00F7306D"/>
    <w:rsid w:val="00F829CE"/>
    <w:rsid w:val="00F9332B"/>
    <w:rsid w:val="00F95D75"/>
    <w:rsid w:val="00FA208F"/>
    <w:rsid w:val="00FC4259"/>
    <w:rsid w:val="00FD39A3"/>
    <w:rsid w:val="00FD7A62"/>
    <w:rsid w:val="00FE351E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CE"/>
    <w:rPr>
      <w:lang w:val="es-ES" w:eastAsia="es-ES"/>
    </w:rPr>
  </w:style>
  <w:style w:type="paragraph" w:styleId="Ttulo1">
    <w:name w:val="heading 1"/>
    <w:basedOn w:val="Normal"/>
    <w:next w:val="Normal"/>
    <w:qFormat/>
    <w:rsid w:val="00F829CE"/>
    <w:pPr>
      <w:keepNext/>
      <w:jc w:val="center"/>
      <w:outlineLvl w:val="0"/>
    </w:pPr>
    <w:rPr>
      <w:sz w:val="32"/>
      <w:vertAlign w:val="superscript"/>
      <w:lang w:val="es-MX"/>
    </w:rPr>
  </w:style>
  <w:style w:type="paragraph" w:styleId="Ttulo2">
    <w:name w:val="heading 2"/>
    <w:basedOn w:val="Normal"/>
    <w:next w:val="Normal"/>
    <w:qFormat/>
    <w:rsid w:val="00F829CE"/>
    <w:pPr>
      <w:keepNext/>
      <w:outlineLvl w:val="1"/>
    </w:pPr>
    <w:rPr>
      <w:b/>
      <w:sz w:val="32"/>
      <w:vertAlign w:val="superscript"/>
      <w:lang w:val="es-MX"/>
    </w:rPr>
  </w:style>
  <w:style w:type="paragraph" w:styleId="Ttulo3">
    <w:name w:val="heading 3"/>
    <w:basedOn w:val="Normal"/>
    <w:next w:val="Normal"/>
    <w:qFormat/>
    <w:rsid w:val="00F829CE"/>
    <w:pPr>
      <w:keepNext/>
      <w:jc w:val="center"/>
      <w:outlineLvl w:val="2"/>
    </w:pPr>
    <w:rPr>
      <w:b/>
      <w:sz w:val="32"/>
      <w:vertAlign w:val="superscript"/>
      <w:lang w:val="es-MX"/>
    </w:rPr>
  </w:style>
  <w:style w:type="paragraph" w:styleId="Ttulo4">
    <w:name w:val="heading 4"/>
    <w:basedOn w:val="Normal"/>
    <w:next w:val="Normal"/>
    <w:qFormat/>
    <w:rsid w:val="00F829C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F829CE"/>
    <w:pPr>
      <w:keepNext/>
      <w:jc w:val="center"/>
      <w:outlineLvl w:val="4"/>
    </w:pPr>
    <w:rPr>
      <w:bCs/>
      <w:color w:val="FFFFFF"/>
      <w:sz w:val="32"/>
      <w:vertAlign w:val="superscript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829CE"/>
    <w:pPr>
      <w:jc w:val="center"/>
    </w:pPr>
    <w:rPr>
      <w:b/>
      <w:sz w:val="40"/>
      <w:lang w:val="es-MX"/>
    </w:rPr>
  </w:style>
  <w:style w:type="paragraph" w:styleId="Sangradetextonormal">
    <w:name w:val="Body Text Indent"/>
    <w:basedOn w:val="Normal"/>
    <w:rsid w:val="00F829CE"/>
    <w:pPr>
      <w:ind w:firstLine="708"/>
      <w:jc w:val="both"/>
    </w:pPr>
    <w:rPr>
      <w:sz w:val="32"/>
      <w:vertAlign w:val="superscript"/>
      <w:lang w:val="es-MX"/>
    </w:rPr>
  </w:style>
  <w:style w:type="table" w:styleId="Tablaconcuadrcula">
    <w:name w:val="Table Grid"/>
    <w:basedOn w:val="Tablanormal"/>
    <w:rsid w:val="00A13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3357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0F6239"/>
  </w:style>
  <w:style w:type="character" w:styleId="Refdenotaalpie">
    <w:name w:val="footnote reference"/>
    <w:basedOn w:val="Fuentedeprrafopredeter"/>
    <w:semiHidden/>
    <w:rsid w:val="000F6239"/>
    <w:rPr>
      <w:vertAlign w:val="superscript"/>
    </w:rPr>
  </w:style>
  <w:style w:type="paragraph" w:styleId="Encabezado">
    <w:name w:val="header"/>
    <w:basedOn w:val="Normal"/>
    <w:rsid w:val="000F62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6239"/>
    <w:pPr>
      <w:tabs>
        <w:tab w:val="center" w:pos="4252"/>
        <w:tab w:val="right" w:pos="8504"/>
      </w:tabs>
    </w:pPr>
  </w:style>
  <w:style w:type="table" w:styleId="Tablaweb3">
    <w:name w:val="Table Web 3"/>
    <w:basedOn w:val="Tablanormal"/>
    <w:rsid w:val="00065E2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elegante">
    <w:name w:val="Table Elegant"/>
    <w:basedOn w:val="Tablanormal"/>
    <w:rsid w:val="0012764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F33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CE"/>
    <w:rPr>
      <w:lang w:val="es-ES" w:eastAsia="es-ES"/>
    </w:rPr>
  </w:style>
  <w:style w:type="paragraph" w:styleId="Ttulo1">
    <w:name w:val="heading 1"/>
    <w:basedOn w:val="Normal"/>
    <w:next w:val="Normal"/>
    <w:qFormat/>
    <w:rsid w:val="00F829CE"/>
    <w:pPr>
      <w:keepNext/>
      <w:jc w:val="center"/>
      <w:outlineLvl w:val="0"/>
    </w:pPr>
    <w:rPr>
      <w:sz w:val="32"/>
      <w:vertAlign w:val="superscript"/>
      <w:lang w:val="es-MX"/>
    </w:rPr>
  </w:style>
  <w:style w:type="paragraph" w:styleId="Ttulo2">
    <w:name w:val="heading 2"/>
    <w:basedOn w:val="Normal"/>
    <w:next w:val="Normal"/>
    <w:qFormat/>
    <w:rsid w:val="00F829CE"/>
    <w:pPr>
      <w:keepNext/>
      <w:outlineLvl w:val="1"/>
    </w:pPr>
    <w:rPr>
      <w:b/>
      <w:sz w:val="32"/>
      <w:vertAlign w:val="superscript"/>
      <w:lang w:val="es-MX"/>
    </w:rPr>
  </w:style>
  <w:style w:type="paragraph" w:styleId="Ttulo3">
    <w:name w:val="heading 3"/>
    <w:basedOn w:val="Normal"/>
    <w:next w:val="Normal"/>
    <w:qFormat/>
    <w:rsid w:val="00F829CE"/>
    <w:pPr>
      <w:keepNext/>
      <w:jc w:val="center"/>
      <w:outlineLvl w:val="2"/>
    </w:pPr>
    <w:rPr>
      <w:b/>
      <w:sz w:val="32"/>
      <w:vertAlign w:val="superscript"/>
      <w:lang w:val="es-MX"/>
    </w:rPr>
  </w:style>
  <w:style w:type="paragraph" w:styleId="Ttulo4">
    <w:name w:val="heading 4"/>
    <w:basedOn w:val="Normal"/>
    <w:next w:val="Normal"/>
    <w:qFormat/>
    <w:rsid w:val="00F829C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F829CE"/>
    <w:pPr>
      <w:keepNext/>
      <w:jc w:val="center"/>
      <w:outlineLvl w:val="4"/>
    </w:pPr>
    <w:rPr>
      <w:bCs/>
      <w:color w:val="FFFFFF"/>
      <w:sz w:val="32"/>
      <w:vertAlign w:val="superscript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829CE"/>
    <w:pPr>
      <w:jc w:val="center"/>
    </w:pPr>
    <w:rPr>
      <w:b/>
      <w:sz w:val="40"/>
      <w:lang w:val="es-MX"/>
    </w:rPr>
  </w:style>
  <w:style w:type="paragraph" w:styleId="Sangradetextonormal">
    <w:name w:val="Body Text Indent"/>
    <w:basedOn w:val="Normal"/>
    <w:rsid w:val="00F829CE"/>
    <w:pPr>
      <w:ind w:firstLine="708"/>
      <w:jc w:val="both"/>
    </w:pPr>
    <w:rPr>
      <w:sz w:val="32"/>
      <w:vertAlign w:val="superscript"/>
      <w:lang w:val="es-MX"/>
    </w:rPr>
  </w:style>
  <w:style w:type="table" w:styleId="Tablaconcuadrcula">
    <w:name w:val="Table Grid"/>
    <w:basedOn w:val="Tablanormal"/>
    <w:rsid w:val="00A13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3357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0F6239"/>
  </w:style>
  <w:style w:type="character" w:styleId="Refdenotaalpie">
    <w:name w:val="footnote reference"/>
    <w:basedOn w:val="Fuentedeprrafopredeter"/>
    <w:semiHidden/>
    <w:rsid w:val="000F6239"/>
    <w:rPr>
      <w:vertAlign w:val="superscript"/>
    </w:rPr>
  </w:style>
  <w:style w:type="paragraph" w:styleId="Encabezado">
    <w:name w:val="header"/>
    <w:basedOn w:val="Normal"/>
    <w:rsid w:val="000F62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6239"/>
    <w:pPr>
      <w:tabs>
        <w:tab w:val="center" w:pos="4252"/>
        <w:tab w:val="right" w:pos="8504"/>
      </w:tabs>
    </w:pPr>
  </w:style>
  <w:style w:type="table" w:styleId="Tablaweb3">
    <w:name w:val="Table Web 3"/>
    <w:basedOn w:val="Tablanormal"/>
    <w:rsid w:val="00065E2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elegante">
    <w:name w:val="Table Elegant"/>
    <w:basedOn w:val="Tablanormal"/>
    <w:rsid w:val="0012764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F33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cancun.edu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tcancun.edu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CARTA%20COMPROMIS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F048-B820-46B9-9F1F-ACD9888A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COMPROMISO</Template>
  <TotalTime>1</TotalTime>
  <Pages>1</Pages>
  <Words>472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COMPROMISO</vt:lpstr>
    </vt:vector>
  </TitlesOfParts>
  <Company>SEP</Company>
  <LinksUpToDate>false</LinksUpToDate>
  <CharactersWithSpaces>3066</CharactersWithSpaces>
  <SharedDoc>false</SharedDoc>
  <HLinks>
    <vt:vector size="6" baseType="variant"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http://www.utcancun.edu.mx/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</dc:title>
  <dc:creator>Utc</dc:creator>
  <cp:lastModifiedBy>Ligia Méndez Curiel</cp:lastModifiedBy>
  <cp:revision>2</cp:revision>
  <cp:lastPrinted>2015-02-16T21:12:00Z</cp:lastPrinted>
  <dcterms:created xsi:type="dcterms:W3CDTF">2020-11-20T13:51:00Z</dcterms:created>
  <dcterms:modified xsi:type="dcterms:W3CDTF">2020-11-20T13:51:00Z</dcterms:modified>
</cp:coreProperties>
</file>